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ajorHAnsi" w:hAnsiTheme="majorHAnsi"/>
          <w:b/>
          <w:bCs/>
          <w:color w:val="0F4799" w:themeColor="text2"/>
          <w:sz w:val="72"/>
          <w:szCs w:val="72"/>
        </w:rPr>
        <w:id w:val="-283970748"/>
        <w:placeholder>
          <w:docPart w:val="FA3EBC42423D40A69F2EB199FB4CB2F8"/>
        </w:placeholder>
      </w:sdtPr>
      <w:sdtEndPr/>
      <w:sdtContent>
        <w:p w14:paraId="1F33B13E" w14:textId="6FF00CEF" w:rsidR="00A34E0D" w:rsidRPr="00381EDC" w:rsidRDefault="007E4A6A" w:rsidP="00455EEF">
          <w:pPr>
            <w:jc w:val="center"/>
            <w:rPr>
              <w:rFonts w:asciiTheme="majorHAnsi" w:hAnsiTheme="majorHAnsi"/>
              <w:b/>
              <w:bCs/>
              <w:color w:val="0F4799" w:themeColor="text2"/>
              <w:sz w:val="72"/>
              <w:szCs w:val="72"/>
              <w:lang w:val="nl-NL"/>
            </w:rPr>
          </w:pPr>
          <w:r w:rsidRPr="007E4A6A">
            <w:rPr>
              <w:rFonts w:asciiTheme="majorHAnsi" w:hAnsiTheme="majorHAnsi"/>
              <w:b/>
              <w:bCs/>
              <w:color w:val="0F4799" w:themeColor="text2"/>
              <w:sz w:val="72"/>
              <w:szCs w:val="72"/>
              <w:lang w:val="nl-NL"/>
            </w:rPr>
            <w:t>Vragenlijst ouders/verzorgers</w:t>
          </w:r>
        </w:p>
      </w:sdtContent>
    </w:sdt>
    <w:sdt>
      <w:sdtPr>
        <w:rPr>
          <w:rFonts w:ascii="Montserrat Light" w:hAnsi="Montserrat Light"/>
          <w:color w:val="0F4799" w:themeColor="text2"/>
          <w:sz w:val="44"/>
          <w:szCs w:val="44"/>
        </w:rPr>
        <w:id w:val="1924605656"/>
        <w:placeholder>
          <w:docPart w:val="8DA628904A9443FA9E3CB61240338041"/>
        </w:placeholder>
      </w:sdtPr>
      <w:sdtEndPr/>
      <w:sdtContent>
        <w:p w14:paraId="1D234DD9" w14:textId="1D56B1DF" w:rsidR="009277D7" w:rsidRPr="004876D2" w:rsidRDefault="007E4A6A" w:rsidP="004876D2">
          <w:pPr>
            <w:jc w:val="center"/>
            <w:rPr>
              <w:rFonts w:ascii="Montserrat Light" w:hAnsi="Montserrat Light"/>
              <w:color w:val="0F4799" w:themeColor="text2"/>
              <w:sz w:val="44"/>
              <w:szCs w:val="44"/>
              <w:lang w:val="nl-NL"/>
            </w:rPr>
          </w:pPr>
          <w:r w:rsidRPr="007E4A6A">
            <w:rPr>
              <w:rFonts w:ascii="Montserrat Light" w:hAnsi="Montserrat Light"/>
              <w:color w:val="0F4799" w:themeColor="text2"/>
              <w:sz w:val="44"/>
              <w:szCs w:val="44"/>
              <w:lang w:val="nl-NL"/>
            </w:rPr>
            <w:t>m.b.t. onderzoek naar en mogelijk behandeling van Ernstige Dyslexie (ED)</w:t>
          </w:r>
        </w:p>
      </w:sdtContent>
    </w:sdt>
    <w:p w14:paraId="6FFBB889" w14:textId="5E5DA746" w:rsidR="004876D2" w:rsidRDefault="009277D7" w:rsidP="007E4A6A">
      <w:pPr>
        <w:rPr>
          <w:lang w:val="nl-NL"/>
        </w:rPr>
      </w:pPr>
      <w:r w:rsidRPr="007E4A6A">
        <w:rPr>
          <w:lang w:val="nl-NL"/>
        </w:rPr>
        <w:br w:type="page"/>
      </w:r>
    </w:p>
    <w:p w14:paraId="3AB00244" w14:textId="0801F3E8" w:rsidR="007E4A6A" w:rsidRPr="007E4A6A" w:rsidRDefault="007E4A6A" w:rsidP="007E4A6A">
      <w:pPr>
        <w:rPr>
          <w:lang w:val="nl-NL"/>
        </w:rPr>
      </w:pPr>
      <w:r w:rsidRPr="007E4A6A">
        <w:rPr>
          <w:lang w:val="nl-NL"/>
        </w:rPr>
        <w:lastRenderedPageBreak/>
        <w:t>Wilt u de onderstaande vragen zo zorgvuldig mogelijk beantwoorden? </w:t>
      </w:r>
    </w:p>
    <w:p w14:paraId="0D53BBC7" w14:textId="77777777" w:rsidR="007E4A6A" w:rsidRPr="007E4A6A" w:rsidRDefault="007E4A6A" w:rsidP="007E4A6A">
      <w:pPr>
        <w:pStyle w:val="Kop2"/>
        <w:rPr>
          <w:b/>
          <w:bCs/>
          <w:lang w:val="nl-NL"/>
        </w:rPr>
      </w:pPr>
      <w:r w:rsidRPr="007E4A6A">
        <w:rPr>
          <w:b/>
          <w:bCs/>
          <w:lang w:val="nl-NL"/>
        </w:rPr>
        <w:t>Deze vragenlijst is ingevuld door: </w:t>
      </w:r>
    </w:p>
    <w:p w14:paraId="26E35E1A" w14:textId="77777777" w:rsidR="004876D2" w:rsidRDefault="004876D2" w:rsidP="007E4A6A">
      <w:pPr>
        <w:rPr>
          <w:lang w:val="nl-NL"/>
        </w:rPr>
      </w:pP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6346"/>
      </w:tblGrid>
      <w:tr w:rsidR="007E4A6A" w:rsidRPr="007E4A6A" w14:paraId="312E54E3" w14:textId="77777777" w:rsidTr="007E4A6A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60FBA67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Gegevens kind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40FE6A98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B55A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Naam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151D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2449142E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4C24D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Voornamen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EC50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5FF8540D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7E781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Roepnaam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8FB9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6978450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BD5728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Geslacht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56A9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B1993D8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BE05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Geboortedatum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99ECA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161CE758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9ADFF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Burgerservicenummer kind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4D21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3120862D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3E1C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Geboorteplaats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595BB8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1F693A68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8282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Nationaliteit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B8C4F8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61C161F5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2793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Adres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190E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1B6373AF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7E4FF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Postcode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78E12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2E8EE811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9CF7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Woonplaats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9390F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2BF142B0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9922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Telefoonnummer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8513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101BC584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8363F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Is de Nederlandse taal de moedertaal van het kind?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606B3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Ja / nee, namelijk </w:t>
            </w:r>
          </w:p>
        </w:tc>
      </w:tr>
    </w:tbl>
    <w:p w14:paraId="7B9DC882" w14:textId="77777777" w:rsidR="00381EDC" w:rsidRPr="00381EDC" w:rsidRDefault="00381EDC" w:rsidP="00381EDC">
      <w:pPr>
        <w:rPr>
          <w:lang w:val="nl-NL"/>
        </w:rPr>
      </w:pPr>
    </w:p>
    <w:p w14:paraId="6F2224DA" w14:textId="6D6DFB16" w:rsidR="007E4A6A" w:rsidRDefault="007E4A6A">
      <w:pPr>
        <w:rPr>
          <w:lang w:val="nl-NL"/>
        </w:rPr>
      </w:pPr>
      <w:r>
        <w:rPr>
          <w:lang w:val="nl-NL"/>
        </w:rPr>
        <w:br w:type="page"/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6346"/>
      </w:tblGrid>
      <w:tr w:rsidR="007E4A6A" w:rsidRPr="007E4A6A" w14:paraId="66661C22" w14:textId="77777777" w:rsidTr="007E4A6A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3686A49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lastRenderedPageBreak/>
              <w:t>Gegevens ouder / verzorger 1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124E2E4E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434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Naam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BEF7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2CE39343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530EC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Geboortedatum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B853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0274031B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52F0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Geboorteplaats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9260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58DA28C5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7D74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Geboorteland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9DE83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56E869E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5AFDF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Burgerservicenummer 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D8B8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14F0EEC8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F4DD1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Nationaliteit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90C7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66459B28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051A3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Adres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A91B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3F1D265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E40C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Postcode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E7AD58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656FA51B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216D3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Woonplaats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6DE6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0C25D402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1DEEC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Telefoonnummer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E065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911BC8E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2FE23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E-mailadres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1C3B0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37CBD97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B9031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Burgerlijke staat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7845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alleenstaand / samenwonend / getrouwd / gescheiden </w:t>
            </w:r>
          </w:p>
        </w:tc>
      </w:tr>
      <w:tr w:rsidR="007E4A6A" w:rsidRPr="007E4A6A" w14:paraId="759C1E85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824ED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Ouderlijk gezag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17EAE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Ja / nee </w:t>
            </w:r>
          </w:p>
        </w:tc>
      </w:tr>
      <w:tr w:rsidR="007E4A6A" w:rsidRPr="007E4A6A" w14:paraId="60C3FA25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BDCC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Is de Nederlandse taal de meest gebruikte taal binnen het gezin?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0F5D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Ja / nee </w:t>
            </w:r>
          </w:p>
        </w:tc>
      </w:tr>
      <w:tr w:rsidR="007E4A6A" w:rsidRPr="007E4A6A" w14:paraId="02AE407D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6035D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Geeft u toestemming om contact met school op te nemen?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EF94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Ja /nee </w:t>
            </w:r>
          </w:p>
        </w:tc>
      </w:tr>
    </w:tbl>
    <w:p w14:paraId="2F4660AC" w14:textId="605B8BD8" w:rsidR="007E4A6A" w:rsidRDefault="007E4A6A" w:rsidP="00381EDC">
      <w:pPr>
        <w:rPr>
          <w:lang w:val="nl-NL"/>
        </w:rPr>
      </w:pPr>
    </w:p>
    <w:p w14:paraId="3310D4AE" w14:textId="77777777" w:rsidR="007E4A6A" w:rsidRDefault="007E4A6A">
      <w:pPr>
        <w:rPr>
          <w:lang w:val="nl-NL"/>
        </w:rPr>
      </w:pPr>
      <w:r>
        <w:rPr>
          <w:lang w:val="nl-NL"/>
        </w:rPr>
        <w:br w:type="page"/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6346"/>
      </w:tblGrid>
      <w:tr w:rsidR="007E4A6A" w:rsidRPr="007E4A6A" w14:paraId="27B19961" w14:textId="77777777" w:rsidTr="007E4A6A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4D1B3448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lastRenderedPageBreak/>
              <w:t>Gegevens ouder / verzorger 2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5739CA9F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5F54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Naam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08DB8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30F1A3FC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F1C7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Geboortedatum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4C25F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15F3727C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CBC7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Geboorteplaats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7B4E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433EBD49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BC90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Geboorteland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AE98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46E50AFE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650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Burgerservicenummer 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15AC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08EA660D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385A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Nationaliteit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8BD15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50457DE6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9AEB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Adres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103A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403E280D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FBB9C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Postcode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13876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39BD9942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345F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Woonplaats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F633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4AD60790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D4AE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Telefoonnummer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E3B4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6C596868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CEC31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E-mailadres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2DD53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520EB2A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75E4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Burgerlijke staat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8DDC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alleenstaand / samenwonend / getrouwd / gescheiden </w:t>
            </w:r>
          </w:p>
        </w:tc>
      </w:tr>
      <w:tr w:rsidR="007E4A6A" w:rsidRPr="007E4A6A" w14:paraId="4BB7CA2B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A9C3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Ouderlijk gezag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781B2F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Ja / nee </w:t>
            </w:r>
          </w:p>
        </w:tc>
      </w:tr>
      <w:tr w:rsidR="007E4A6A" w:rsidRPr="007E4A6A" w14:paraId="6AB99B64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3A34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Is de Nederlandse taal de meest gebruikte taal binnen het gezin?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2B6B21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Ja / nee </w:t>
            </w:r>
          </w:p>
        </w:tc>
      </w:tr>
      <w:tr w:rsidR="007E4A6A" w:rsidRPr="007E4A6A" w14:paraId="0E96A80D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B3353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Geeft u toestemming om contact met school op te nemen?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CFBD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Ja / nee </w:t>
            </w:r>
          </w:p>
        </w:tc>
      </w:tr>
    </w:tbl>
    <w:p w14:paraId="5AF0BBA5" w14:textId="23AB264C" w:rsidR="007E4A6A" w:rsidRDefault="007E4A6A" w:rsidP="00381EDC">
      <w:pPr>
        <w:rPr>
          <w:lang w:val="nl-NL"/>
        </w:rPr>
      </w:pPr>
    </w:p>
    <w:p w14:paraId="77E904A0" w14:textId="77777777" w:rsidR="007E4A6A" w:rsidRDefault="007E4A6A">
      <w:pPr>
        <w:rPr>
          <w:lang w:val="nl-NL"/>
        </w:rPr>
      </w:pPr>
      <w:r>
        <w:rPr>
          <w:lang w:val="nl-NL"/>
        </w:rPr>
        <w:br w:type="page"/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6205"/>
      </w:tblGrid>
      <w:tr w:rsidR="007E4A6A" w:rsidRPr="007E4A6A" w14:paraId="56D00B05" w14:textId="77777777" w:rsidTr="007E4A6A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608B307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lastRenderedPageBreak/>
              <w:t>Gegevens school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5E0B7576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38FF8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Naam school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6C5B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69E55776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61F5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Adres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DF10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4AF7B5BC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93E9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Postcode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399FF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2D88C2FC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3CEE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Plaats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64DF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396E32C1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D0C5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Telefoonnummer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075A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0BEB9E82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DDAA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Soort onderwijs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ADA0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D301076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2C91C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Groep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1741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142951F3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48B5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Doublure?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3121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nee / ja, namelijk groep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106684B2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9921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Naam leerkracht 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6931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2BDAC283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D6D3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Naam Intern Begeleider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54AF6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1EF6D7FF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4F43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Naam directeur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A50B3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</w:tbl>
    <w:p w14:paraId="56FC2F30" w14:textId="77777777" w:rsidR="00381EDC" w:rsidRDefault="00381EDC" w:rsidP="00381EDC">
      <w:pPr>
        <w:rPr>
          <w:lang w:val="nl-NL"/>
        </w:rPr>
      </w:pP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6205"/>
      </w:tblGrid>
      <w:tr w:rsidR="007E4A6A" w:rsidRPr="007E4A6A" w14:paraId="06499765" w14:textId="77777777" w:rsidTr="007E4A6A">
        <w:trPr>
          <w:trHeight w:val="300"/>
        </w:trPr>
        <w:tc>
          <w:tcPr>
            <w:tcW w:w="9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22C54DE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Gegevens huisarts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45D6232A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41AB5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Naam huisarts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65A6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32CCA369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FD9A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Adres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CB80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285EBA98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5B5D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Postcode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3D792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6B895869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92DB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Plaats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C814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64D78F67" w14:textId="77777777" w:rsidTr="007E4A6A">
        <w:trPr>
          <w:trHeight w:val="300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1B48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Telefoonnummer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6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64BD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</w:tbl>
    <w:p w14:paraId="4C505402" w14:textId="1CA08F99" w:rsidR="007E4A6A" w:rsidRDefault="007E4A6A" w:rsidP="00381EDC">
      <w:pPr>
        <w:rPr>
          <w:lang w:val="nl-NL"/>
        </w:rPr>
      </w:pPr>
    </w:p>
    <w:p w14:paraId="56B1A032" w14:textId="77777777" w:rsidR="007E4A6A" w:rsidRDefault="007E4A6A">
      <w:pPr>
        <w:rPr>
          <w:lang w:val="nl-NL"/>
        </w:rPr>
      </w:pPr>
      <w:r>
        <w:rPr>
          <w:lang w:val="nl-NL"/>
        </w:rPr>
        <w:br w:type="page"/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711"/>
      </w:tblGrid>
      <w:tr w:rsidR="007E4A6A" w:rsidRPr="007E4A6A" w14:paraId="03989FD5" w14:textId="77777777" w:rsidTr="007E4A6A">
        <w:trPr>
          <w:trHeight w:val="3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249502C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lastRenderedPageBreak/>
              <w:t>Vroegkinderlijke ontwikkeling en (mogelijke) medische en/of andere problematiek 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51B2B0E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8547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Waren er medische problemen in de zwangerschap of bij de geboorte? </w:t>
            </w:r>
          </w:p>
          <w:p w14:paraId="390C5761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licht toe: </w:t>
            </w:r>
          </w:p>
          <w:p w14:paraId="2981066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55DF289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6D24B87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4988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0332839E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FC00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 xml:space="preserve">Zijn er </w:t>
            </w:r>
            <w:proofErr w:type="spellStart"/>
            <w:r w:rsidRPr="007E4A6A">
              <w:rPr>
                <w:lang w:val="nl-NL"/>
              </w:rPr>
              <w:t>opvallendheden</w:t>
            </w:r>
            <w:proofErr w:type="spellEnd"/>
            <w:r w:rsidRPr="007E4A6A">
              <w:rPr>
                <w:lang w:val="nl-NL"/>
              </w:rPr>
              <w:t xml:space="preserve"> m.b.t. de motorische ontwikkeling?  </w:t>
            </w:r>
            <w:r w:rsidRPr="007E4A6A">
              <w:rPr>
                <w:lang w:val="nl-NL"/>
              </w:rPr>
              <w:br/>
              <w:t>Zo ja, licht toe: </w:t>
            </w:r>
          </w:p>
          <w:p w14:paraId="4485D36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5D0B3B7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12F4BDB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ED08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5FADABFC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FFD3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 xml:space="preserve">Zijn er </w:t>
            </w:r>
            <w:proofErr w:type="spellStart"/>
            <w:r w:rsidRPr="007E4A6A">
              <w:rPr>
                <w:lang w:val="nl-NL"/>
              </w:rPr>
              <w:t>opvallendheden</w:t>
            </w:r>
            <w:proofErr w:type="spellEnd"/>
            <w:r w:rsidRPr="007E4A6A">
              <w:rPr>
                <w:lang w:val="nl-NL"/>
              </w:rPr>
              <w:t xml:space="preserve"> m.b.t. de taal-spraakontwikkeling? (denk aan verstaanbaar spreken, het vinden en onthouden van woorden, het spreken van goede zinnen). Zo ja, licht toe: </w:t>
            </w:r>
          </w:p>
          <w:p w14:paraId="68D134D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3CE600F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5EC0C9A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5843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3D8532F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BCE5F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Heeft uw kind problemen (gehad) met het gezichtsvermogen? </w:t>
            </w:r>
          </w:p>
          <w:p w14:paraId="6E18D49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licht toe: </w:t>
            </w:r>
          </w:p>
          <w:p w14:paraId="49A0D35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39D9724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6601B8F3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1341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4D92D042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C239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Heeft uw kind problemen (gehad) met gehoor? </w:t>
            </w:r>
          </w:p>
          <w:p w14:paraId="7FEE38E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welke? </w:t>
            </w:r>
          </w:p>
          <w:p w14:paraId="71093EE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0ABFB14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7701175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lastRenderedPageBreak/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9F61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lastRenderedPageBreak/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02AD76C1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C503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Is uw kind ooit ernstig ziek geweest of is er een opname geweest? </w:t>
            </w:r>
          </w:p>
          <w:p w14:paraId="4EAE187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licht toe: (aard van ziekte, opnameduur) </w:t>
            </w:r>
          </w:p>
          <w:p w14:paraId="07ED2F7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31430F2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74A9D92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FBD88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22525DAB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16BD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Heeft uw kind langdurig medicijnen gebruikt? </w:t>
            </w:r>
          </w:p>
          <w:p w14:paraId="58829A2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welke en licht toe: </w:t>
            </w:r>
          </w:p>
          <w:p w14:paraId="2561B25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3003DFC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1FAD31F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25B38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5676220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0394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Gebruikt uw kind op dit moment medicijnen?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2D9B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5175072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C504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Is uw kind momenteel onder behandeling bij een specialist? </w:t>
            </w:r>
          </w:p>
          <w:p w14:paraId="310F6D0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licht toe: </w:t>
            </w:r>
          </w:p>
          <w:p w14:paraId="37D5C3B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1EC1083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6E65C2B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B7C9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0F6DC7F0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609F8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Klaagt uw kind vaak over vermoeidheid, hoofdpijn, buikpijn of misselijkheid?  </w:t>
            </w:r>
          </w:p>
          <w:p w14:paraId="3D693FF1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licht toe: </w:t>
            </w:r>
          </w:p>
          <w:p w14:paraId="09C6DA0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6A0A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5CCE450D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C0E8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Kreeg uw kind voor kortere of langere tijd logopedie?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6A17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49643E27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BE6B3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Heeft u op dit moment m.b.t. uw kind contact met andere instanties? </w:t>
            </w:r>
          </w:p>
          <w:p w14:paraId="450E5F3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licht toe: (naam instantie, adres, telefoonnummer en reden) </w:t>
            </w:r>
          </w:p>
          <w:p w14:paraId="5367499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3C7F482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79FFC44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lastRenderedPageBreak/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19B5E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lastRenderedPageBreak/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5ED675FD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132D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Is er de laatste 24 maanden een intelligentietest of een ander onderzoek afgenomen? Zo ja, bij welke instantie (</w:t>
            </w:r>
            <w:r w:rsidRPr="007E4A6A">
              <w:rPr>
                <w:i/>
                <w:iCs/>
                <w:lang w:val="nl-NL"/>
              </w:rPr>
              <w:t>graag ontvangen wij de eventuele gegevens uit eerdere onderzoeken).</w:t>
            </w:r>
            <w:r w:rsidRPr="007E4A6A">
              <w:rPr>
                <w:lang w:val="nl-NL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F81F53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Ja / nee</w:t>
            </w:r>
            <w:r w:rsidRPr="007E4A6A">
              <w:rPr>
                <w:lang w:val="nl-NL"/>
              </w:rPr>
              <w:t> </w:t>
            </w:r>
          </w:p>
        </w:tc>
      </w:tr>
    </w:tbl>
    <w:p w14:paraId="114B9BB1" w14:textId="77777777" w:rsidR="007E4A6A" w:rsidRDefault="007E4A6A" w:rsidP="00381EDC">
      <w:pPr>
        <w:rPr>
          <w:lang w:val="nl-NL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428"/>
      </w:tblGrid>
      <w:tr w:rsidR="007E4A6A" w:rsidRPr="007E4A6A" w14:paraId="692FC6F6" w14:textId="77777777" w:rsidTr="007E4A6A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6034EB3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School en leren </w:t>
            </w:r>
          </w:p>
        </w:tc>
      </w:tr>
      <w:tr w:rsidR="007E4A6A" w:rsidRPr="007E4A6A" w14:paraId="552AB050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0B77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Gaat uw kind graag naar school? </w:t>
            </w:r>
          </w:p>
          <w:p w14:paraId="75BC145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nee, licht toe: </w:t>
            </w:r>
          </w:p>
          <w:p w14:paraId="4B6651CF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2F5D4F3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29B3A7E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C022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099DF361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ABE8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Waren er bijzonderheden in groep 1 en 2 van de basisschool? </w:t>
            </w:r>
          </w:p>
          <w:p w14:paraId="542B6C13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licht toe: </w:t>
            </w:r>
          </w:p>
          <w:p w14:paraId="20DDEF7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7D397F6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21D968F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C776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b/>
                <w:bCs/>
                <w:lang w:val="nl-NL"/>
              </w:rPr>
              <w:t>Ja / nee</w:t>
            </w: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0094543C" w14:textId="77777777" w:rsidTr="007E4A6A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8E89D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Wanneer is het u voor het eerst opgevallen dat uw kind problemen heeft met lezen en/of spellen? </w:t>
            </w:r>
          </w:p>
          <w:p w14:paraId="764B8A8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4B0EFD9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192376E1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0197D572" w14:textId="77777777" w:rsidTr="007E4A6A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7021A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Hoe ervaart uw kind zijn/haar problemen met lezen en/of spellen? </w:t>
            </w:r>
          </w:p>
          <w:p w14:paraId="49C771F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036CBAF3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7D4CAD0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8CDF48A" w14:textId="77777777" w:rsidTr="007E4A6A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4247F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lastRenderedPageBreak/>
              <w:t xml:space="preserve">Hoe wordt in de omgeving van uw kind gereageerd op het feit dat er lees en/of spellingproblemen zijn? </w:t>
            </w:r>
            <w:r w:rsidRPr="007E4A6A">
              <w:rPr>
                <w:i/>
                <w:iCs/>
                <w:lang w:val="nl-NL"/>
              </w:rPr>
              <w:t>U kunt hierbij denken aan acceptatie door leeftijdgenoten/leerkracht, pesten e.d.</w:t>
            </w:r>
            <w:r w:rsidRPr="007E4A6A">
              <w:rPr>
                <w:lang w:val="nl-NL"/>
              </w:rPr>
              <w:t> </w:t>
            </w:r>
          </w:p>
          <w:p w14:paraId="2358EAD1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2535083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7E896AA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31110B59" w14:textId="77777777" w:rsidTr="007E4A6A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2B4AD8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Welke extra hulp biedt school of heeft school geboden? </w:t>
            </w:r>
          </w:p>
          <w:p w14:paraId="67E30BE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Omschrijf de geboden hulp: </w:t>
            </w:r>
          </w:p>
          <w:p w14:paraId="0C4D333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08B21CE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340B503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3F73A143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ED261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Heeft een externe partij hulp geboden bij de lees-spellingproblemen? </w:t>
            </w:r>
          </w:p>
          <w:p w14:paraId="25DBAC4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licht toe: </w:t>
            </w:r>
          </w:p>
          <w:p w14:paraId="776E05B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52DE7EC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323D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Ja / nee </w:t>
            </w:r>
          </w:p>
        </w:tc>
      </w:tr>
      <w:tr w:rsidR="007E4A6A" w:rsidRPr="007E4A6A" w14:paraId="33247442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E683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Wordt er momenteel (of in het verleden) thuis geoefend met lezen en/of spellen? </w:t>
            </w:r>
          </w:p>
          <w:p w14:paraId="27F1273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licht toe: </w:t>
            </w:r>
          </w:p>
          <w:p w14:paraId="697AB1B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2300849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65EA3BF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A45C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Ja / nee </w:t>
            </w:r>
          </w:p>
        </w:tc>
      </w:tr>
      <w:tr w:rsidR="007E4A6A" w:rsidRPr="007E4A6A" w14:paraId="2FE8CF01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CD6F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Komen er in de familie lees- en/of spellingproblemen voor? Is er bij een familielid de diagnose dyslexie vastgesteld?                    </w:t>
            </w:r>
          </w:p>
          <w:p w14:paraId="6E1F135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licht toe: </w:t>
            </w:r>
          </w:p>
          <w:p w14:paraId="39362CD3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6E627F4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53B9C4D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09A3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Ja / nee </w:t>
            </w:r>
          </w:p>
        </w:tc>
      </w:tr>
      <w:tr w:rsidR="007E4A6A" w:rsidRPr="007E4A6A" w14:paraId="12049477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A147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lastRenderedPageBreak/>
              <w:t xml:space="preserve">Heeft uw kind problemen met andere vakgebieden? </w:t>
            </w:r>
            <w:r w:rsidRPr="007E4A6A">
              <w:rPr>
                <w:i/>
                <w:iCs/>
                <w:lang w:val="nl-NL"/>
              </w:rPr>
              <w:t>Denk aan rekenen, taal, schrijven etc.</w:t>
            </w:r>
            <w:r w:rsidRPr="007E4A6A">
              <w:rPr>
                <w:lang w:val="nl-NL"/>
              </w:rPr>
              <w:t> </w:t>
            </w:r>
          </w:p>
          <w:p w14:paraId="47D0989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licht toe: </w:t>
            </w:r>
          </w:p>
          <w:p w14:paraId="287A8D88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0094687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58791AD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8648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Ja / nee </w:t>
            </w:r>
          </w:p>
        </w:tc>
      </w:tr>
      <w:tr w:rsidR="007E4A6A" w:rsidRPr="007E4A6A" w14:paraId="55BA430A" w14:textId="77777777" w:rsidTr="007E4A6A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C0466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Ervaart u problemen met de concentratie, afleidbaarheid, werkhouding, luisterhouding, taakaanpak en zelfstandigheid?  </w:t>
            </w:r>
          </w:p>
          <w:p w14:paraId="6F5A1849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 ja, licht toe: </w:t>
            </w:r>
          </w:p>
          <w:p w14:paraId="6E62A92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5A00D22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6C8BF66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93A31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Ja / nee </w:t>
            </w:r>
          </w:p>
        </w:tc>
      </w:tr>
    </w:tbl>
    <w:p w14:paraId="4F2C9584" w14:textId="77777777" w:rsidR="007E4A6A" w:rsidRDefault="007E4A6A" w:rsidP="00381EDC">
      <w:pPr>
        <w:rPr>
          <w:lang w:val="nl-NL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8"/>
      </w:tblGrid>
      <w:tr w:rsidR="007E4A6A" w:rsidRPr="007E4A6A" w14:paraId="76709AEC" w14:textId="77777777" w:rsidTr="007E4A6A">
        <w:trPr>
          <w:trHeight w:val="300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41E7D8AF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Overig </w:t>
            </w:r>
          </w:p>
        </w:tc>
      </w:tr>
      <w:tr w:rsidR="007E4A6A" w:rsidRPr="007E4A6A" w14:paraId="63F747F9" w14:textId="77777777" w:rsidTr="007E4A6A">
        <w:trPr>
          <w:trHeight w:val="300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43868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Welke kenmerken van uw kind ervaart u als positief? Waar bent u trots op? </w:t>
            </w:r>
          </w:p>
          <w:p w14:paraId="2C24E48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1E607E8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76E2558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2A3883FE" w14:textId="77777777" w:rsidTr="007E4A6A">
        <w:trPr>
          <w:trHeight w:val="300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0FD17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Hoe ervaart u de samenwerking met school? Waar bent u tevreden over? </w:t>
            </w:r>
            <w:r w:rsidRPr="007E4A6A">
              <w:rPr>
                <w:lang w:val="nl-NL"/>
              </w:rPr>
              <w:br/>
              <w:t>En wat kan volgens u beter? </w:t>
            </w:r>
          </w:p>
          <w:p w14:paraId="754A28D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390D462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4D49FB3F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222F0C62" w14:textId="77777777" w:rsidTr="007E4A6A">
        <w:trPr>
          <w:trHeight w:val="300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C748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 xml:space="preserve">Zijn er naar uw mening nog tips of aandachtspunten die voor de zorgaanbieder van belang kunnen zijn? </w:t>
            </w:r>
            <w:r w:rsidRPr="007E4A6A">
              <w:rPr>
                <w:i/>
                <w:iCs/>
                <w:lang w:val="nl-NL"/>
              </w:rPr>
              <w:t>Denk hierbij aan gedragsproblemen, spanningen in de thuissituatie of op school, weinig vriendjes e.d.</w:t>
            </w:r>
            <w:r w:rsidRPr="007E4A6A">
              <w:rPr>
                <w:lang w:val="nl-NL"/>
              </w:rPr>
              <w:t xml:space="preserve"> </w:t>
            </w:r>
            <w:r w:rsidRPr="007E4A6A">
              <w:rPr>
                <w:i/>
                <w:iCs/>
                <w:lang w:val="nl-NL"/>
              </w:rPr>
              <w:t>Denk ook aan tips die gebruikt kunnen worden bij een eventuele begeleiding van uw kind.</w:t>
            </w:r>
            <w:r w:rsidRPr="007E4A6A">
              <w:rPr>
                <w:lang w:val="nl-NL"/>
              </w:rPr>
              <w:t> </w:t>
            </w:r>
          </w:p>
          <w:p w14:paraId="257F1CF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1885D80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lastRenderedPageBreak/>
              <w:t> </w:t>
            </w:r>
          </w:p>
          <w:p w14:paraId="61BCC71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10861A22" w14:textId="77777777" w:rsidTr="007E4A6A">
        <w:trPr>
          <w:trHeight w:val="300"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AE093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lastRenderedPageBreak/>
              <w:t>Bent u in staat en gemotiveerd om actief deel te nemen aan een behandeltraject indien uw kind hiervoor in aanmerking komt? </w:t>
            </w:r>
          </w:p>
        </w:tc>
      </w:tr>
    </w:tbl>
    <w:p w14:paraId="4A6828EA" w14:textId="77777777" w:rsidR="007E4A6A" w:rsidRDefault="007E4A6A" w:rsidP="00381EDC">
      <w:pPr>
        <w:rPr>
          <w:lang w:val="nl-NL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  <w:gridCol w:w="1698"/>
      </w:tblGrid>
      <w:tr w:rsidR="007E4A6A" w:rsidRPr="007E4A6A" w14:paraId="61A801B2" w14:textId="77777777" w:rsidTr="007E4A6A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3D5E31C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Zorgaanbieder </w:t>
            </w:r>
          </w:p>
        </w:tc>
      </w:tr>
      <w:tr w:rsidR="007E4A6A" w:rsidRPr="007E4A6A" w14:paraId="435EDF47" w14:textId="77777777" w:rsidTr="007E4A6A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55ED2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Welke zorgaanbieder kiest u? </w:t>
            </w:r>
          </w:p>
          <w:p w14:paraId="4C786CDA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4C60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7A32EBDC" w14:textId="77777777" w:rsidTr="007E4A6A">
        <w:trPr>
          <w:trHeight w:val="300"/>
        </w:trPr>
        <w:tc>
          <w:tcPr>
            <w:tcW w:w="7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A8789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Geeft u toestemming, indien de poortwachter het dossier goedkeurt, om het dossier direct door te zetten naar de gekozen zorgaanbieder.  </w:t>
            </w:r>
          </w:p>
          <w:p w14:paraId="3F28065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U wordt hierover geïnformeerd.  </w:t>
            </w:r>
          </w:p>
          <w:p w14:paraId="7D88E3C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6C91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Ja/nee </w:t>
            </w:r>
          </w:p>
          <w:p w14:paraId="3EAC7C8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</w:tbl>
    <w:p w14:paraId="7CEBAEE4" w14:textId="77777777" w:rsidR="007E4A6A" w:rsidRDefault="007E4A6A" w:rsidP="00381EDC">
      <w:pPr>
        <w:rPr>
          <w:lang w:val="nl-NL"/>
        </w:rPr>
      </w:pP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833"/>
      </w:tblGrid>
      <w:tr w:rsidR="007E4A6A" w:rsidRPr="007E4A6A" w14:paraId="6FFA7D8B" w14:textId="77777777" w:rsidTr="007E4A6A">
        <w:trPr>
          <w:trHeight w:val="300"/>
        </w:trPr>
        <w:tc>
          <w:tcPr>
            <w:tcW w:w="9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2060"/>
            <w:hideMark/>
          </w:tcPr>
          <w:p w14:paraId="15581A6D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Ondertekening voor aanmelding (beide ouders / verzorgers dienen te ondertekenen) </w:t>
            </w:r>
          </w:p>
        </w:tc>
      </w:tr>
      <w:tr w:rsidR="007E4A6A" w:rsidRPr="007E4A6A" w14:paraId="42905B7C" w14:textId="77777777" w:rsidTr="007E4A6A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AF354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Naam ouder / verzorger 1 </w:t>
            </w:r>
          </w:p>
          <w:p w14:paraId="179CDC43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77BAB19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503C7B26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D33C0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Naam ouder / verzorger 2 </w:t>
            </w:r>
          </w:p>
          <w:p w14:paraId="1BC7298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2C7EFAF3" w14:textId="77777777" w:rsidTr="007E4A6A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12762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Plaats en datum </w:t>
            </w:r>
          </w:p>
          <w:p w14:paraId="5A4C2C7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3752605E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6E47C425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CC304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Plaats en datum </w:t>
            </w:r>
          </w:p>
          <w:p w14:paraId="001248CC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  <w:p w14:paraId="587F7381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  <w:tr w:rsidR="007E4A6A" w:rsidRPr="007E4A6A" w14:paraId="6336C5E7" w14:textId="77777777" w:rsidTr="007E4A6A">
        <w:trPr>
          <w:trHeight w:val="30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5DE69" w14:textId="37E47B2B" w:rsid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Handtekening  </w:t>
            </w:r>
          </w:p>
          <w:p w14:paraId="1FC1B868" w14:textId="77777777" w:rsidR="007E4A6A" w:rsidRPr="007E4A6A" w:rsidRDefault="007E4A6A" w:rsidP="007E4A6A">
            <w:pPr>
              <w:rPr>
                <w:lang w:val="nl-NL"/>
              </w:rPr>
            </w:pPr>
          </w:p>
          <w:p w14:paraId="21923B63" w14:textId="585D7070" w:rsidR="007E4A6A" w:rsidRPr="007E4A6A" w:rsidRDefault="007E4A6A" w:rsidP="007E4A6A">
            <w:pPr>
              <w:rPr>
                <w:lang w:val="nl-NL"/>
              </w:rPr>
            </w:pP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D0542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Handtekening  </w:t>
            </w:r>
          </w:p>
          <w:p w14:paraId="62BF629B" w14:textId="77777777" w:rsidR="007E4A6A" w:rsidRPr="007E4A6A" w:rsidRDefault="007E4A6A" w:rsidP="007E4A6A">
            <w:pPr>
              <w:rPr>
                <w:lang w:val="nl-NL"/>
              </w:rPr>
            </w:pPr>
            <w:r w:rsidRPr="007E4A6A">
              <w:rPr>
                <w:lang w:val="nl-NL"/>
              </w:rPr>
              <w:t> </w:t>
            </w:r>
          </w:p>
        </w:tc>
      </w:tr>
    </w:tbl>
    <w:p w14:paraId="26A46A2E" w14:textId="77777777" w:rsidR="007E4A6A" w:rsidRPr="00381EDC" w:rsidRDefault="007E4A6A" w:rsidP="00381EDC">
      <w:pPr>
        <w:rPr>
          <w:lang w:val="nl-NL"/>
        </w:rPr>
      </w:pPr>
    </w:p>
    <w:sectPr w:rsidR="007E4A6A" w:rsidRPr="00381EDC" w:rsidSect="004876D2">
      <w:headerReference w:type="default" r:id="rId10"/>
      <w:footerReference w:type="default" r:id="rId11"/>
      <w:headerReference w:type="first" r:id="rId12"/>
      <w:pgSz w:w="11906" w:h="16838" w:code="9"/>
      <w:pgMar w:top="2977" w:right="1247" w:bottom="1985" w:left="1418" w:header="113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F7E1C" w14:textId="77777777" w:rsidR="007E4A6A" w:rsidRDefault="007E4A6A" w:rsidP="001F6C33">
      <w:pPr>
        <w:spacing w:after="0" w:line="240" w:lineRule="auto"/>
      </w:pPr>
      <w:r>
        <w:separator/>
      </w:r>
    </w:p>
  </w:endnote>
  <w:endnote w:type="continuationSeparator" w:id="0">
    <w:p w14:paraId="23BF04C4" w14:textId="77777777" w:rsidR="007E4A6A" w:rsidRDefault="007E4A6A" w:rsidP="001F6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0F4799" w:themeColor="text2"/>
        <w:sz w:val="36"/>
        <w:szCs w:val="36"/>
      </w:rPr>
      <w:id w:val="-332539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2A8DF" w14:textId="77777777" w:rsidR="009277D7" w:rsidRPr="009277D7" w:rsidRDefault="009277D7" w:rsidP="00F027C6">
        <w:pPr>
          <w:pStyle w:val="Voettekst"/>
          <w:tabs>
            <w:tab w:val="left" w:pos="851"/>
          </w:tabs>
          <w:ind w:right="8390"/>
          <w:jc w:val="right"/>
          <w:rPr>
            <w:b/>
            <w:bCs/>
            <w:color w:val="0F4799" w:themeColor="text2"/>
            <w:sz w:val="36"/>
            <w:szCs w:val="36"/>
          </w:rPr>
        </w:pPr>
        <w:r w:rsidRPr="009277D7">
          <w:rPr>
            <w:b/>
            <w:bCs/>
            <w:color w:val="0F4799" w:themeColor="text2"/>
            <w:sz w:val="36"/>
            <w:szCs w:val="36"/>
          </w:rPr>
          <w:fldChar w:fldCharType="begin"/>
        </w:r>
        <w:r w:rsidRPr="009277D7">
          <w:rPr>
            <w:b/>
            <w:bCs/>
            <w:color w:val="0F4799" w:themeColor="text2"/>
            <w:sz w:val="36"/>
            <w:szCs w:val="36"/>
          </w:rPr>
          <w:instrText xml:space="preserve"> PAGE   \* MERGEFORMAT </w:instrText>
        </w:r>
        <w:r w:rsidRPr="009277D7">
          <w:rPr>
            <w:b/>
            <w:bCs/>
            <w:color w:val="0F4799" w:themeColor="text2"/>
            <w:sz w:val="36"/>
            <w:szCs w:val="36"/>
          </w:rPr>
          <w:fldChar w:fldCharType="separate"/>
        </w:r>
        <w:r w:rsidRPr="009277D7">
          <w:rPr>
            <w:b/>
            <w:bCs/>
            <w:noProof/>
            <w:color w:val="0F4799" w:themeColor="text2"/>
            <w:sz w:val="36"/>
            <w:szCs w:val="36"/>
          </w:rPr>
          <w:t>2</w:t>
        </w:r>
        <w:r w:rsidRPr="009277D7">
          <w:rPr>
            <w:b/>
            <w:bCs/>
            <w:noProof/>
            <w:color w:val="0F4799" w:themeColor="text2"/>
            <w:sz w:val="36"/>
            <w:szCs w:val="36"/>
          </w:rPr>
          <w:fldChar w:fldCharType="end"/>
        </w:r>
      </w:p>
    </w:sdtContent>
  </w:sdt>
  <w:p w14:paraId="5B553DB7" w14:textId="77777777" w:rsidR="009277D7" w:rsidRPr="009277D7" w:rsidRDefault="009277D7" w:rsidP="009277D7">
    <w:pPr>
      <w:pStyle w:val="Voettekst"/>
      <w:jc w:val="both"/>
      <w:rPr>
        <w:b/>
        <w:bCs/>
        <w:color w:val="0F4799" w:themeColor="text2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C2FFC" w14:textId="77777777" w:rsidR="007E4A6A" w:rsidRDefault="007E4A6A" w:rsidP="001F6C33">
      <w:pPr>
        <w:spacing w:after="0" w:line="240" w:lineRule="auto"/>
      </w:pPr>
      <w:r>
        <w:separator/>
      </w:r>
    </w:p>
  </w:footnote>
  <w:footnote w:type="continuationSeparator" w:id="0">
    <w:p w14:paraId="7F0383CE" w14:textId="77777777" w:rsidR="007E4A6A" w:rsidRDefault="007E4A6A" w:rsidP="001F6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56D2" w14:textId="2088458A" w:rsidR="009277D7" w:rsidRPr="00381EDC" w:rsidRDefault="00371769" w:rsidP="00381EDC">
    <w:pPr>
      <w:pStyle w:val="Koptekst"/>
      <w:tabs>
        <w:tab w:val="left" w:pos="1418"/>
      </w:tabs>
      <w:ind w:left="1418"/>
      <w:rPr>
        <w:b w:val="0"/>
        <w:bCs/>
        <w:sz w:val="40"/>
        <w:szCs w:val="40"/>
      </w:rPr>
    </w:pPr>
    <w:sdt>
      <w:sdtPr>
        <w:rPr>
          <w:b w:val="0"/>
          <w:bCs/>
          <w:sz w:val="40"/>
          <w:szCs w:val="40"/>
          <w:lang w:val="nl-NL"/>
        </w:rPr>
        <w:id w:val="155664347"/>
      </w:sdtPr>
      <w:sdtEndPr/>
      <w:sdtContent>
        <w:r w:rsidR="007E4A6A">
          <w:rPr>
            <w:b w:val="0"/>
            <w:bCs/>
            <w:sz w:val="40"/>
            <w:szCs w:val="40"/>
            <w:lang w:val="nl-NL"/>
          </w:rPr>
          <w:t>Vragenlijst Ernstige Dyslexie (ED)</w:t>
        </w:r>
      </w:sdtContent>
    </w:sdt>
    <w:r w:rsidR="00381EDC" w:rsidRPr="00381EDC">
      <w:rPr>
        <w:b w:val="0"/>
        <w:bCs/>
        <w:noProof/>
        <w:sz w:val="40"/>
        <w:szCs w:val="40"/>
      </w:rPr>
      <w:drawing>
        <wp:anchor distT="0" distB="0" distL="114300" distR="114300" simplePos="0" relativeHeight="251660288" behindDoc="1" locked="0" layoutInCell="1" allowOverlap="1" wp14:anchorId="7385D19D" wp14:editId="6FC75A89">
          <wp:simplePos x="0" y="0"/>
          <wp:positionH relativeFrom="page">
            <wp:align>right</wp:align>
          </wp:positionH>
          <wp:positionV relativeFrom="paragraph">
            <wp:posOffset>-759284</wp:posOffset>
          </wp:positionV>
          <wp:extent cx="7596116" cy="10741309"/>
          <wp:effectExtent l="0" t="0" r="5080" b="3175"/>
          <wp:wrapNone/>
          <wp:docPr id="1790655671" name="Picture 2" descr="A white and blue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815229" name="Picture 2" descr="A white and blue circl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116" cy="10741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14820" w14:textId="77777777" w:rsidR="001F6C33" w:rsidRDefault="004A582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E92631" wp14:editId="046AF95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67613" cy="10696960"/>
          <wp:effectExtent l="0" t="0" r="0" b="0"/>
          <wp:wrapNone/>
          <wp:docPr id="3245902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613" cy="1069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1064B"/>
    <w:multiLevelType w:val="hybridMultilevel"/>
    <w:tmpl w:val="39D8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85729"/>
    <w:multiLevelType w:val="hybridMultilevel"/>
    <w:tmpl w:val="C23CF614"/>
    <w:lvl w:ilvl="0" w:tplc="F1FCF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8400F" w:themeColor="accent3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676251">
    <w:abstractNumId w:val="0"/>
  </w:num>
  <w:num w:numId="2" w16cid:durableId="211027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6A"/>
    <w:rsid w:val="0001672A"/>
    <w:rsid w:val="000A457C"/>
    <w:rsid w:val="000D6A29"/>
    <w:rsid w:val="0012457E"/>
    <w:rsid w:val="00177721"/>
    <w:rsid w:val="001F6C33"/>
    <w:rsid w:val="00371769"/>
    <w:rsid w:val="00381EDC"/>
    <w:rsid w:val="00455EEF"/>
    <w:rsid w:val="004876D2"/>
    <w:rsid w:val="004A582A"/>
    <w:rsid w:val="007E4A6A"/>
    <w:rsid w:val="009277D7"/>
    <w:rsid w:val="00A34E0D"/>
    <w:rsid w:val="00B80C29"/>
    <w:rsid w:val="00C078DD"/>
    <w:rsid w:val="00CA39DE"/>
    <w:rsid w:val="00D162BD"/>
    <w:rsid w:val="00D979D5"/>
    <w:rsid w:val="00E67DE1"/>
    <w:rsid w:val="00F0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499D4"/>
  <w15:chartTrackingRefBased/>
  <w15:docId w15:val="{7B07F68C-38CA-4FB9-A29A-071FF599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81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B3472" w:themeColor="accent1" w:themeShade="BF"/>
      <w:sz w:val="36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81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3472" w:themeColor="accent1" w:themeShade="BF"/>
      <w:sz w:val="24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C078DD"/>
    <w:pPr>
      <w:keepNext/>
      <w:keepLines/>
      <w:spacing w:before="160" w:after="80"/>
      <w:outlineLvl w:val="2"/>
    </w:pPr>
    <w:rPr>
      <w:rFonts w:eastAsiaTheme="majorEastAsia" w:cstheme="majorBidi"/>
      <w:color w:val="0B3472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7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3472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78DD"/>
    <w:pPr>
      <w:keepNext/>
      <w:keepLines/>
      <w:spacing w:before="80" w:after="40"/>
      <w:outlineLvl w:val="4"/>
    </w:pPr>
    <w:rPr>
      <w:rFonts w:eastAsiaTheme="majorEastAsia" w:cstheme="majorBidi"/>
      <w:color w:val="0B3472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7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7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7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7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SG-teksttabel">
    <w:name w:val="ASG-tekst_tabel"/>
    <w:basedOn w:val="Standaard"/>
    <w:rsid w:val="00E67DE1"/>
    <w:pPr>
      <w:spacing w:after="0" w:line="240" w:lineRule="auto"/>
      <w:jc w:val="both"/>
    </w:pPr>
    <w:rPr>
      <w:kern w:val="0"/>
      <w:sz w:val="19"/>
      <w:szCs w:val="20"/>
      <w:lang w:val="nl-NL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381EDC"/>
    <w:rPr>
      <w:rFonts w:asciiTheme="majorHAnsi" w:eastAsiaTheme="majorEastAsia" w:hAnsiTheme="majorHAnsi" w:cstheme="majorBidi"/>
      <w:b/>
      <w:color w:val="0B3472" w:themeColor="accent1" w:themeShade="BF"/>
      <w:sz w:val="36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381EDC"/>
    <w:rPr>
      <w:rFonts w:asciiTheme="majorHAnsi" w:eastAsiaTheme="majorEastAsia" w:hAnsiTheme="majorHAnsi" w:cstheme="majorBidi"/>
      <w:color w:val="0B3472" w:themeColor="accent1" w:themeShade="BF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78DD"/>
    <w:rPr>
      <w:rFonts w:eastAsiaTheme="majorEastAsia" w:cstheme="majorBidi"/>
      <w:color w:val="0B3472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78DD"/>
    <w:rPr>
      <w:rFonts w:eastAsiaTheme="majorEastAsia" w:cstheme="majorBidi"/>
      <w:i/>
      <w:iCs/>
      <w:color w:val="0B3472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78DD"/>
    <w:rPr>
      <w:rFonts w:eastAsiaTheme="majorEastAsia" w:cstheme="majorBidi"/>
      <w:color w:val="0B3472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78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78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78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78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rsid w:val="00C07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7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C07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7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rsid w:val="00C07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78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78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C078DD"/>
    <w:rPr>
      <w:i/>
      <w:iCs/>
      <w:color w:val="0B3472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C078DD"/>
    <w:pPr>
      <w:pBdr>
        <w:top w:val="single" w:sz="4" w:space="10" w:color="0B3472" w:themeColor="accent1" w:themeShade="BF"/>
        <w:bottom w:val="single" w:sz="4" w:space="10" w:color="0B3472" w:themeColor="accent1" w:themeShade="BF"/>
      </w:pBdr>
      <w:spacing w:before="360" w:after="360"/>
      <w:ind w:left="864" w:right="864"/>
      <w:jc w:val="center"/>
    </w:pPr>
    <w:rPr>
      <w:i/>
      <w:iCs/>
      <w:color w:val="0B3472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78DD"/>
    <w:rPr>
      <w:i/>
      <w:iCs/>
      <w:color w:val="0B3472" w:themeColor="accent1" w:themeShade="BF"/>
    </w:rPr>
  </w:style>
  <w:style w:type="character" w:styleId="Intensieveverwijzing">
    <w:name w:val="Intense Reference"/>
    <w:basedOn w:val="Standaardalinea-lettertype"/>
    <w:uiPriority w:val="32"/>
    <w:rsid w:val="00C078DD"/>
    <w:rPr>
      <w:b/>
      <w:bCs/>
      <w:smallCaps/>
      <w:color w:val="0B3472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381EDC"/>
    <w:pPr>
      <w:tabs>
        <w:tab w:val="center" w:pos="4680"/>
        <w:tab w:val="right" w:pos="9360"/>
      </w:tabs>
      <w:spacing w:after="0" w:line="240" w:lineRule="auto"/>
    </w:pPr>
    <w:rPr>
      <w:rFonts w:asciiTheme="majorHAnsi" w:hAnsiTheme="majorHAnsi"/>
      <w:b/>
      <w:color w:val="0F4799" w:themeColor="text2"/>
      <w:sz w:val="36"/>
    </w:rPr>
  </w:style>
  <w:style w:type="character" w:customStyle="1" w:styleId="KoptekstChar">
    <w:name w:val="Koptekst Char"/>
    <w:basedOn w:val="Standaardalinea-lettertype"/>
    <w:link w:val="Koptekst"/>
    <w:uiPriority w:val="99"/>
    <w:rsid w:val="00381EDC"/>
    <w:rPr>
      <w:rFonts w:asciiTheme="majorHAnsi" w:hAnsiTheme="majorHAnsi"/>
      <w:b/>
      <w:color w:val="0F4799" w:themeColor="text2"/>
      <w:sz w:val="36"/>
    </w:rPr>
  </w:style>
  <w:style w:type="paragraph" w:styleId="Voettekst">
    <w:name w:val="footer"/>
    <w:basedOn w:val="Standaard"/>
    <w:link w:val="VoettekstChar"/>
    <w:uiPriority w:val="99"/>
    <w:unhideWhenUsed/>
    <w:rsid w:val="001F6C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F6C33"/>
  </w:style>
  <w:style w:type="character" w:styleId="Tekstvantijdelijkeaanduiding">
    <w:name w:val="Placeholder Text"/>
    <w:basedOn w:val="Standaardalinea-lettertype"/>
    <w:uiPriority w:val="99"/>
    <w:semiHidden/>
    <w:rsid w:val="009277D7"/>
    <w:rPr>
      <w:color w:val="666666"/>
    </w:rPr>
  </w:style>
  <w:style w:type="paragraph" w:customStyle="1" w:styleId="Intro">
    <w:name w:val="Intro"/>
    <w:basedOn w:val="Standaard"/>
    <w:qFormat/>
    <w:rsid w:val="00381EDC"/>
    <w:rPr>
      <w:i/>
      <w:iCs/>
      <w:color w:val="0F4799" w:themeColor="text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6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0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6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5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3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7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9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4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2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6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5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8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wanClaassen-vander\Downloads\31075%20VORM%20Word%20sjabloon%20SWV%20Onderwijs%20dat%20Pa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3EBC42423D40A69F2EB199FB4CB2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507B8A-FADB-4477-9498-0A20069923D8}"/>
      </w:docPartPr>
      <w:docPartBody>
        <w:p w:rsidR="005D195F" w:rsidRDefault="005D195F">
          <w:pPr>
            <w:pStyle w:val="FA3EBC42423D40A69F2EB199FB4CB2F8"/>
          </w:pPr>
          <w:r w:rsidRPr="00381EDC">
            <w:rPr>
              <w:rStyle w:val="Tekstvantijdelijkeaanduiding"/>
              <w:rFonts w:asciiTheme="majorHAnsi" w:hAnsiTheme="majorHAnsi"/>
              <w:b/>
              <w:bCs/>
              <w:color w:val="0E2841" w:themeColor="text2"/>
              <w:sz w:val="72"/>
              <w:szCs w:val="72"/>
            </w:rPr>
            <w:t>Klik en type titel</w:t>
          </w:r>
        </w:p>
      </w:docPartBody>
    </w:docPart>
    <w:docPart>
      <w:docPartPr>
        <w:name w:val="8DA628904A9443FA9E3CB612403380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48B0D4-0BEC-4D09-9912-FD1CB6E84366}"/>
      </w:docPartPr>
      <w:docPartBody>
        <w:p w:rsidR="005D195F" w:rsidRDefault="005D195F">
          <w:pPr>
            <w:pStyle w:val="8DA628904A9443FA9E3CB61240338041"/>
          </w:pPr>
          <w:r w:rsidRPr="00381EDC">
            <w:rPr>
              <w:rStyle w:val="Tekstvantijdelijkeaanduiding"/>
              <w:rFonts w:ascii="Montserrat Light" w:hAnsi="Montserrat Light"/>
              <w:color w:val="0E2841" w:themeColor="text2"/>
              <w:sz w:val="44"/>
              <w:szCs w:val="44"/>
            </w:rPr>
            <w:t>Klik en type ondertitel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Bold">
    <w:altName w:val="Montserrat"/>
    <w:panose1 w:val="00000000000000000000"/>
    <w:charset w:val="00"/>
    <w:family w:val="roman"/>
    <w:notTrueType/>
    <w:pitch w:val="default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5F"/>
    <w:rsid w:val="0001672A"/>
    <w:rsid w:val="005D195F"/>
    <w:rsid w:val="00D1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666666"/>
    </w:rPr>
  </w:style>
  <w:style w:type="paragraph" w:customStyle="1" w:styleId="FA3EBC42423D40A69F2EB199FB4CB2F8">
    <w:name w:val="FA3EBC42423D40A69F2EB199FB4CB2F8"/>
  </w:style>
  <w:style w:type="paragraph" w:customStyle="1" w:styleId="8DA628904A9443FA9E3CB61240338041">
    <w:name w:val="8DA628904A9443FA9E3CB612403380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Passend onderwijs">
      <a:dk1>
        <a:sysClr val="windowText" lastClr="000000"/>
      </a:dk1>
      <a:lt1>
        <a:sysClr val="window" lastClr="FFFFFF"/>
      </a:lt1>
      <a:dk2>
        <a:srgbClr val="0F4799"/>
      </a:dk2>
      <a:lt2>
        <a:srgbClr val="E9EDF5"/>
      </a:lt2>
      <a:accent1>
        <a:srgbClr val="0F4799"/>
      </a:accent1>
      <a:accent2>
        <a:srgbClr val="E9EDF5"/>
      </a:accent2>
      <a:accent3>
        <a:srgbClr val="E8400F"/>
      </a:accent3>
      <a:accent4>
        <a:srgbClr val="F18D70"/>
      </a:accent4>
      <a:accent5>
        <a:srgbClr val="0F4799"/>
      </a:accent5>
      <a:accent6>
        <a:srgbClr val="E9EDF5"/>
      </a:accent6>
      <a:hlink>
        <a:srgbClr val="E8400F"/>
      </a:hlink>
      <a:folHlink>
        <a:srgbClr val="F18D70"/>
      </a:folHlink>
    </a:clrScheme>
    <a:fontScheme name="Onderwijs dat past">
      <a:majorFont>
        <a:latin typeface="Montserrat 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300aa7-530e-4daa-990d-67534d1cd514">
      <Terms xmlns="http://schemas.microsoft.com/office/infopath/2007/PartnerControls"/>
    </lcf76f155ced4ddcb4097134ff3c332f>
    <TaxCatchAll xmlns="ec70166e-838c-453f-9167-f66560d76b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5314492268E4EB5B87AB5B999B58D" ma:contentTypeVersion="13" ma:contentTypeDescription="Een nieuw document maken." ma:contentTypeScope="" ma:versionID="4cae983789b87545acd6d237855b9d3c">
  <xsd:schema xmlns:xsd="http://www.w3.org/2001/XMLSchema" xmlns:xs="http://www.w3.org/2001/XMLSchema" xmlns:p="http://schemas.microsoft.com/office/2006/metadata/properties" xmlns:ns2="67300aa7-530e-4daa-990d-67534d1cd514" xmlns:ns3="ec70166e-838c-453f-9167-f66560d76b70" targetNamespace="http://schemas.microsoft.com/office/2006/metadata/properties" ma:root="true" ma:fieldsID="80b130a1a3b0baf53ec6ab61c6663ce3" ns2:_="" ns3:_="">
    <xsd:import namespace="67300aa7-530e-4daa-990d-67534d1cd514"/>
    <xsd:import namespace="ec70166e-838c-453f-9167-f66560d76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0aa7-530e-4daa-990d-67534d1cd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ec47290b-230b-4fc2-85c7-52e52fe8c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0166e-838c-453f-9167-f66560d76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54884f-46ca-4a82-912e-36149a58273d}" ma:internalName="TaxCatchAll" ma:showField="CatchAllData" ma:web="ec70166e-838c-453f-9167-f66560d76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F42D3-8084-4C46-B827-B6F27AD2FB69}">
  <ds:schemaRefs>
    <ds:schemaRef ds:uri="http://schemas.microsoft.com/office/2006/metadata/properties"/>
    <ds:schemaRef ds:uri="http://purl.org/dc/elements/1.1/"/>
    <ds:schemaRef ds:uri="http://purl.org/dc/terms/"/>
    <ds:schemaRef ds:uri="67300aa7-530e-4daa-990d-67534d1cd514"/>
    <ds:schemaRef ds:uri="ec70166e-838c-453f-9167-f66560d76b70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BC3529A6-E1CE-4B1B-92B9-72EB4AC7D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00aa7-530e-4daa-990d-67534d1cd514"/>
    <ds:schemaRef ds:uri="ec70166e-838c-453f-9167-f66560d76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A567B-B55A-4E85-8605-5C60698552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31075 VORM Word sjabloon SWV Onderwijs dat Past</Template>
  <TotalTime>0</TotalTime>
  <Pages>11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Claassen - van der Sterren | Huis Communicatie</dc:creator>
  <cp:keywords/>
  <dc:description/>
  <cp:lastModifiedBy>Angela Oud | Huis Communicatie</cp:lastModifiedBy>
  <cp:revision>2</cp:revision>
  <dcterms:created xsi:type="dcterms:W3CDTF">2025-03-27T09:37:00Z</dcterms:created>
  <dcterms:modified xsi:type="dcterms:W3CDTF">2025-03-27T09:37:00Z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0x010100E225314492268E4EB5B87AB5B999B58D</vt:lpwstr>
  </property>
</Properties>
</file>